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6AEDD" w14:textId="77777777" w:rsidR="00B46C62" w:rsidRDefault="00B46C62" w:rsidP="00B46C62">
      <w:pPr>
        <w:jc w:val="left"/>
      </w:pPr>
      <w:r>
        <w:rPr>
          <w:rFonts w:hint="eastAsia"/>
        </w:rPr>
        <w:t>様式３</w:t>
      </w:r>
    </w:p>
    <w:p w14:paraId="76EF208F" w14:textId="77777777" w:rsidR="000C37D0" w:rsidRDefault="00A968F1" w:rsidP="000C37D0">
      <w:pPr>
        <w:jc w:val="right"/>
      </w:pPr>
      <w:r>
        <w:rPr>
          <w:rFonts w:hint="eastAsia"/>
        </w:rPr>
        <w:t>令和</w:t>
      </w:r>
      <w:r w:rsidR="000C37D0">
        <w:rPr>
          <w:rFonts w:hint="eastAsia"/>
        </w:rPr>
        <w:t xml:space="preserve">　　年　　月　　日</w:t>
      </w:r>
    </w:p>
    <w:p w14:paraId="4EC10AB4" w14:textId="77777777" w:rsidR="000C37D0" w:rsidRDefault="000C37D0" w:rsidP="000C37D0"/>
    <w:p w14:paraId="5EC485DD" w14:textId="77777777" w:rsidR="000C37D0" w:rsidRPr="00B46C62" w:rsidRDefault="000C37D0" w:rsidP="000C37D0">
      <w:pPr>
        <w:jc w:val="center"/>
        <w:rPr>
          <w:rFonts w:ascii="ＭＳ ゴシック" w:eastAsia="ＭＳ ゴシック" w:hAnsi="ＭＳ ゴシック"/>
          <w:b/>
          <w:sz w:val="28"/>
        </w:rPr>
      </w:pPr>
      <w:r w:rsidRPr="00B46C62">
        <w:rPr>
          <w:rFonts w:ascii="ＭＳ ゴシック" w:eastAsia="ＭＳ ゴシック" w:hAnsi="ＭＳ ゴシック" w:hint="eastAsia"/>
          <w:b/>
          <w:sz w:val="28"/>
        </w:rPr>
        <w:t>小児治験ネットワーク登録申請書</w:t>
      </w:r>
    </w:p>
    <w:p w14:paraId="34504D65" w14:textId="77777777" w:rsidR="00421CF1" w:rsidRDefault="00421CF1" w:rsidP="00421CF1"/>
    <w:p w14:paraId="07B5FAEE" w14:textId="77777777" w:rsidR="00421CF1" w:rsidRDefault="00421CF1" w:rsidP="00421CF1">
      <w:r>
        <w:rPr>
          <w:rFonts w:hint="eastAsia"/>
        </w:rPr>
        <w:t>小児治験ネットワーク事務局　宛</w:t>
      </w:r>
    </w:p>
    <w:p w14:paraId="6B682AC4" w14:textId="77777777" w:rsidR="000C37D0" w:rsidRDefault="000C37D0" w:rsidP="000C37D0"/>
    <w:p w14:paraId="163D84C9" w14:textId="3C5C9EA7" w:rsidR="000C37D0" w:rsidRDefault="000C37D0" w:rsidP="00665859">
      <w:pPr>
        <w:spacing w:line="288" w:lineRule="auto"/>
        <w:ind w:left="202" w:hangingChars="100" w:hanging="202"/>
      </w:pPr>
      <w:r>
        <w:rPr>
          <w:rFonts w:hint="eastAsia"/>
        </w:rPr>
        <w:t xml:space="preserve">　小児治験ネットワーク設置運営規程</w:t>
      </w:r>
      <w:r>
        <w:t>第</w:t>
      </w:r>
      <w:r w:rsidR="006E7333">
        <w:rPr>
          <w:rFonts w:hint="eastAsia"/>
        </w:rPr>
        <w:t>10</w:t>
      </w:r>
      <w:r w:rsidR="0041096A">
        <w:t>条に基づき、小児治験ネットワーク（</w:t>
      </w:r>
      <w:r w:rsidR="00B46C62">
        <w:rPr>
          <w:rFonts w:hint="eastAsia"/>
        </w:rPr>
        <w:t xml:space="preserve">　</w:t>
      </w:r>
      <w:r>
        <w:t>□会員　□準会員</w:t>
      </w:r>
      <w:r w:rsidR="00E542BB">
        <w:rPr>
          <w:rFonts w:hint="eastAsia"/>
        </w:rPr>
        <w:t xml:space="preserve">　</w:t>
      </w:r>
      <w:r>
        <w:t>）の登録を申請いたします。</w:t>
      </w:r>
    </w:p>
    <w:p w14:paraId="511BD5EE" w14:textId="77777777" w:rsidR="000C37D0" w:rsidRDefault="000C37D0" w:rsidP="000C37D0">
      <w:pPr>
        <w:spacing w:line="288" w:lineRule="auto"/>
      </w:pPr>
      <w:r>
        <w:rPr>
          <w:rFonts w:hint="eastAsia"/>
        </w:rPr>
        <w:t xml:space="preserve">　なお、登録に際して小児治験ネットワーク設置運営規程を遵守いたします。</w:t>
      </w:r>
    </w:p>
    <w:p w14:paraId="33EAED2B" w14:textId="77777777" w:rsidR="000C37D0" w:rsidRDefault="000C37D0" w:rsidP="000C37D0"/>
    <w:p w14:paraId="56995F10" w14:textId="77777777" w:rsidR="000C37D0" w:rsidRDefault="000C37D0" w:rsidP="000C37D0"/>
    <w:tbl>
      <w:tblPr>
        <w:tblStyle w:val="a7"/>
        <w:tblW w:w="8686" w:type="dxa"/>
        <w:tblInd w:w="2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212"/>
        <w:gridCol w:w="3636"/>
        <w:gridCol w:w="2626"/>
        <w:gridCol w:w="1212"/>
      </w:tblGrid>
      <w:tr w:rsidR="000C37D0" w14:paraId="4573D34E" w14:textId="77777777" w:rsidTr="001A0E3E">
        <w:trPr>
          <w:trHeight w:val="680"/>
        </w:trPr>
        <w:tc>
          <w:tcPr>
            <w:tcW w:w="1212" w:type="dxa"/>
            <w:vAlign w:val="bottom"/>
          </w:tcPr>
          <w:p w14:paraId="54E0DDD9" w14:textId="77777777" w:rsidR="000C37D0" w:rsidRDefault="000C37D0" w:rsidP="008B502E">
            <w:pPr>
              <w:tabs>
                <w:tab w:val="left" w:pos="8888"/>
              </w:tabs>
            </w:pPr>
            <w:r w:rsidRPr="002A7703">
              <w:rPr>
                <w:rFonts w:hint="eastAsia"/>
              </w:rPr>
              <w:t>施</w:t>
            </w:r>
            <w:r w:rsidR="001A0E3E">
              <w:rPr>
                <w:rFonts w:hint="eastAsia"/>
              </w:rPr>
              <w:t xml:space="preserve"> </w:t>
            </w:r>
            <w:r w:rsidRPr="002A7703">
              <w:rPr>
                <w:rFonts w:hint="eastAsia"/>
              </w:rPr>
              <w:t>設</w:t>
            </w:r>
            <w:r w:rsidR="001A0E3E">
              <w:rPr>
                <w:rFonts w:hint="eastAsia"/>
              </w:rPr>
              <w:t xml:space="preserve"> </w:t>
            </w:r>
            <w:r w:rsidRPr="002A7703">
              <w:rPr>
                <w:rFonts w:hint="eastAsia"/>
              </w:rPr>
              <w:t>名：</w:t>
            </w:r>
          </w:p>
        </w:tc>
        <w:tc>
          <w:tcPr>
            <w:tcW w:w="7474" w:type="dxa"/>
            <w:gridSpan w:val="3"/>
            <w:tcBorders>
              <w:bottom w:val="single" w:sz="4" w:space="0" w:color="auto"/>
            </w:tcBorders>
            <w:vAlign w:val="bottom"/>
          </w:tcPr>
          <w:p w14:paraId="51ABC365" w14:textId="77777777" w:rsidR="000C37D0" w:rsidRDefault="000C37D0" w:rsidP="008B502E">
            <w:pPr>
              <w:tabs>
                <w:tab w:val="left" w:pos="8888"/>
              </w:tabs>
            </w:pPr>
          </w:p>
        </w:tc>
      </w:tr>
      <w:tr w:rsidR="000C37D0" w14:paraId="5DE5ACA6" w14:textId="77777777" w:rsidTr="001A0E3E">
        <w:trPr>
          <w:trHeight w:val="680"/>
        </w:trPr>
        <w:tc>
          <w:tcPr>
            <w:tcW w:w="1212" w:type="dxa"/>
            <w:vAlign w:val="bottom"/>
          </w:tcPr>
          <w:p w14:paraId="077E3A78" w14:textId="77777777" w:rsidR="000C37D0" w:rsidRDefault="000C37D0" w:rsidP="008B502E">
            <w:pPr>
              <w:tabs>
                <w:tab w:val="left" w:pos="8888"/>
              </w:tabs>
            </w:pPr>
            <w:r w:rsidRPr="001A0E3E">
              <w:rPr>
                <w:rFonts w:hint="eastAsia"/>
                <w:kern w:val="0"/>
              </w:rPr>
              <w:t>施設住所</w:t>
            </w:r>
            <w:r w:rsidRPr="002A7703">
              <w:rPr>
                <w:rFonts w:hint="eastAsia"/>
              </w:rPr>
              <w:t>：</w:t>
            </w:r>
          </w:p>
        </w:tc>
        <w:tc>
          <w:tcPr>
            <w:tcW w:w="74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95CCFC" w14:textId="77777777" w:rsidR="000C37D0" w:rsidRDefault="000C37D0" w:rsidP="008B502E">
            <w:pPr>
              <w:tabs>
                <w:tab w:val="left" w:pos="8888"/>
              </w:tabs>
            </w:pPr>
            <w:r w:rsidRPr="002A7703">
              <w:rPr>
                <w:rFonts w:hint="eastAsia"/>
              </w:rPr>
              <w:t>〒</w:t>
            </w:r>
          </w:p>
        </w:tc>
      </w:tr>
      <w:tr w:rsidR="000C37D0" w14:paraId="758878CA" w14:textId="77777777" w:rsidTr="001A0E3E">
        <w:trPr>
          <w:trHeight w:val="680"/>
        </w:trPr>
        <w:tc>
          <w:tcPr>
            <w:tcW w:w="1212" w:type="dxa"/>
            <w:vAlign w:val="bottom"/>
          </w:tcPr>
          <w:p w14:paraId="4F1D329F" w14:textId="77777777" w:rsidR="000C37D0" w:rsidRPr="002A7703" w:rsidRDefault="000C37D0" w:rsidP="008B502E">
            <w:pPr>
              <w:tabs>
                <w:tab w:val="left" w:pos="8888"/>
              </w:tabs>
            </w:pPr>
            <w:r w:rsidRPr="002A7703">
              <w:rPr>
                <w:rFonts w:hint="eastAsia"/>
              </w:rPr>
              <w:t>代表</w:t>
            </w:r>
            <w:r w:rsidR="001A0E3E" w:rsidRPr="00E542BB">
              <w:rPr>
                <w:rFonts w:hint="eastAsia"/>
                <w:spacing w:val="44"/>
                <w:kern w:val="0"/>
                <w:fitText w:val="404" w:id="987487744"/>
              </w:rPr>
              <w:t>TE</w:t>
            </w:r>
            <w:r w:rsidR="001A0E3E" w:rsidRPr="00E542BB">
              <w:rPr>
                <w:rFonts w:hint="eastAsia"/>
                <w:spacing w:val="2"/>
                <w:kern w:val="0"/>
                <w:fitText w:val="404" w:id="987487744"/>
              </w:rPr>
              <w:t>L</w:t>
            </w:r>
            <w:r w:rsidRPr="002A7703">
              <w:rPr>
                <w:rFonts w:hint="eastAsia"/>
              </w:rPr>
              <w:t>：</w:t>
            </w:r>
          </w:p>
        </w:tc>
        <w:tc>
          <w:tcPr>
            <w:tcW w:w="36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2BE131" w14:textId="77777777" w:rsidR="000C37D0" w:rsidRDefault="000C37D0" w:rsidP="008B502E">
            <w:pPr>
              <w:tabs>
                <w:tab w:val="left" w:pos="8888"/>
              </w:tabs>
            </w:pPr>
          </w:p>
        </w:tc>
        <w:tc>
          <w:tcPr>
            <w:tcW w:w="3838" w:type="dxa"/>
            <w:gridSpan w:val="2"/>
            <w:tcBorders>
              <w:top w:val="single" w:sz="4" w:space="0" w:color="auto"/>
            </w:tcBorders>
            <w:vAlign w:val="bottom"/>
          </w:tcPr>
          <w:p w14:paraId="646AF010" w14:textId="77777777" w:rsidR="000C37D0" w:rsidRDefault="000C37D0" w:rsidP="008B502E">
            <w:pPr>
              <w:tabs>
                <w:tab w:val="left" w:pos="8888"/>
              </w:tabs>
            </w:pPr>
          </w:p>
        </w:tc>
      </w:tr>
      <w:tr w:rsidR="000C37D0" w14:paraId="12AA4A35" w14:textId="77777777" w:rsidTr="001A0E3E">
        <w:trPr>
          <w:trHeight w:val="680"/>
        </w:trPr>
        <w:tc>
          <w:tcPr>
            <w:tcW w:w="1212" w:type="dxa"/>
            <w:vAlign w:val="bottom"/>
          </w:tcPr>
          <w:p w14:paraId="0F8EDB91" w14:textId="77777777" w:rsidR="000C37D0" w:rsidRPr="002A7703" w:rsidRDefault="000C37D0" w:rsidP="008B502E">
            <w:pPr>
              <w:tabs>
                <w:tab w:val="left" w:pos="8888"/>
              </w:tabs>
            </w:pPr>
            <w:r w:rsidRPr="001A0E3E">
              <w:rPr>
                <w:rFonts w:hint="eastAsia"/>
                <w:kern w:val="0"/>
              </w:rPr>
              <w:t>施設長名</w:t>
            </w:r>
            <w:r w:rsidRPr="002A7703">
              <w:rPr>
                <w:rFonts w:hint="eastAsia"/>
              </w:rPr>
              <w:t>：</w:t>
            </w:r>
          </w:p>
        </w:tc>
        <w:tc>
          <w:tcPr>
            <w:tcW w:w="6262" w:type="dxa"/>
            <w:gridSpan w:val="2"/>
            <w:tcBorders>
              <w:bottom w:val="single" w:sz="4" w:space="0" w:color="auto"/>
            </w:tcBorders>
            <w:vAlign w:val="bottom"/>
          </w:tcPr>
          <w:p w14:paraId="7689F8A7" w14:textId="77777777" w:rsidR="000C37D0" w:rsidRPr="002A7703" w:rsidRDefault="000C37D0" w:rsidP="008B502E">
            <w:pPr>
              <w:tabs>
                <w:tab w:val="left" w:pos="8888"/>
              </w:tabs>
            </w:pPr>
          </w:p>
        </w:tc>
        <w:tc>
          <w:tcPr>
            <w:tcW w:w="1212" w:type="dxa"/>
            <w:tcBorders>
              <w:bottom w:val="single" w:sz="4" w:space="0" w:color="auto"/>
            </w:tcBorders>
            <w:vAlign w:val="bottom"/>
          </w:tcPr>
          <w:p w14:paraId="26151A9A" w14:textId="77777777" w:rsidR="000C37D0" w:rsidRDefault="000C37D0" w:rsidP="008B502E">
            <w:pPr>
              <w:tabs>
                <w:tab w:val="left" w:pos="8888"/>
              </w:tabs>
            </w:pPr>
            <w:r>
              <w:rPr>
                <w:rFonts w:hint="eastAsia"/>
              </w:rPr>
              <w:t>印</w:t>
            </w:r>
          </w:p>
        </w:tc>
      </w:tr>
    </w:tbl>
    <w:p w14:paraId="29ED98F0" w14:textId="77777777" w:rsidR="000C37D0" w:rsidRDefault="000C37D0" w:rsidP="000C37D0">
      <w:pPr>
        <w:tabs>
          <w:tab w:val="left" w:pos="8888"/>
        </w:tabs>
        <w:ind w:leftChars="100" w:left="202"/>
      </w:pPr>
    </w:p>
    <w:p w14:paraId="1B11062F" w14:textId="77777777" w:rsidR="000C37D0" w:rsidRDefault="000C37D0" w:rsidP="000C37D0">
      <w:pPr>
        <w:tabs>
          <w:tab w:val="left" w:pos="8888"/>
        </w:tabs>
        <w:ind w:leftChars="100" w:left="202"/>
      </w:pPr>
    </w:p>
    <w:tbl>
      <w:tblPr>
        <w:tblStyle w:val="a7"/>
        <w:tblW w:w="8686" w:type="dxa"/>
        <w:tblInd w:w="2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020"/>
        <w:gridCol w:w="5454"/>
        <w:gridCol w:w="1212"/>
      </w:tblGrid>
      <w:tr w:rsidR="000C37D0" w14:paraId="2AA41687" w14:textId="77777777" w:rsidTr="008B502E">
        <w:tc>
          <w:tcPr>
            <w:tcW w:w="8686" w:type="dxa"/>
            <w:gridSpan w:val="3"/>
            <w:vAlign w:val="bottom"/>
          </w:tcPr>
          <w:p w14:paraId="7726E820" w14:textId="77777777" w:rsidR="000C37D0" w:rsidRDefault="000C37D0" w:rsidP="008B502E">
            <w:pPr>
              <w:tabs>
                <w:tab w:val="left" w:pos="8888"/>
              </w:tabs>
            </w:pPr>
            <w:r>
              <w:rPr>
                <w:rFonts w:hint="eastAsia"/>
              </w:rPr>
              <w:t>＊治験等業務を行う部門長名（治験管理室長など）又は実務責任者：</w:t>
            </w:r>
          </w:p>
        </w:tc>
      </w:tr>
      <w:tr w:rsidR="000C37D0" w14:paraId="010320D3" w14:textId="77777777" w:rsidTr="008B502E">
        <w:trPr>
          <w:trHeight w:val="680"/>
        </w:trPr>
        <w:tc>
          <w:tcPr>
            <w:tcW w:w="2020" w:type="dxa"/>
            <w:vAlign w:val="bottom"/>
          </w:tcPr>
          <w:p w14:paraId="7400F91B" w14:textId="77777777" w:rsidR="000C37D0" w:rsidRPr="00552B25" w:rsidRDefault="000C37D0" w:rsidP="008B502E">
            <w:pPr>
              <w:tabs>
                <w:tab w:val="left" w:pos="8888"/>
              </w:tabs>
              <w:jc w:val="right"/>
              <w:rPr>
                <w:sz w:val="18"/>
                <w:szCs w:val="18"/>
              </w:rPr>
            </w:pPr>
            <w:r w:rsidRPr="00552B25">
              <w:rPr>
                <w:rFonts w:hint="eastAsia"/>
                <w:sz w:val="18"/>
                <w:szCs w:val="18"/>
              </w:rPr>
              <w:t>（ふりがな）</w:t>
            </w:r>
          </w:p>
          <w:p w14:paraId="64616642" w14:textId="77777777" w:rsidR="000C37D0" w:rsidRPr="002A7703" w:rsidRDefault="000C37D0" w:rsidP="008B502E">
            <w:pPr>
              <w:tabs>
                <w:tab w:val="left" w:pos="8888"/>
              </w:tabs>
            </w:pPr>
          </w:p>
        </w:tc>
        <w:tc>
          <w:tcPr>
            <w:tcW w:w="5454" w:type="dxa"/>
            <w:tcBorders>
              <w:bottom w:val="single" w:sz="4" w:space="0" w:color="auto"/>
            </w:tcBorders>
            <w:vAlign w:val="bottom"/>
          </w:tcPr>
          <w:p w14:paraId="079CF016" w14:textId="77777777" w:rsidR="000C37D0" w:rsidRPr="00552B25" w:rsidRDefault="000C37D0" w:rsidP="008B502E">
            <w:pPr>
              <w:tabs>
                <w:tab w:val="left" w:pos="8888"/>
              </w:tabs>
              <w:rPr>
                <w:sz w:val="18"/>
              </w:rPr>
            </w:pPr>
          </w:p>
          <w:p w14:paraId="2AB32401" w14:textId="77777777" w:rsidR="000C37D0" w:rsidRPr="002A7703" w:rsidRDefault="000C37D0" w:rsidP="008B502E">
            <w:pPr>
              <w:tabs>
                <w:tab w:val="left" w:pos="8888"/>
              </w:tabs>
            </w:pPr>
          </w:p>
        </w:tc>
        <w:tc>
          <w:tcPr>
            <w:tcW w:w="1212" w:type="dxa"/>
            <w:tcBorders>
              <w:bottom w:val="single" w:sz="4" w:space="0" w:color="auto"/>
            </w:tcBorders>
            <w:vAlign w:val="bottom"/>
          </w:tcPr>
          <w:p w14:paraId="3579140E" w14:textId="77777777" w:rsidR="000C37D0" w:rsidRDefault="000C37D0" w:rsidP="008B502E">
            <w:pPr>
              <w:tabs>
                <w:tab w:val="left" w:pos="8888"/>
              </w:tabs>
            </w:pPr>
            <w:r w:rsidRPr="002A7703">
              <w:rPr>
                <w:rFonts w:hint="eastAsia"/>
              </w:rPr>
              <w:t>印</w:t>
            </w:r>
          </w:p>
        </w:tc>
      </w:tr>
      <w:tr w:rsidR="000C37D0" w14:paraId="728D15F3" w14:textId="77777777" w:rsidTr="008B502E">
        <w:trPr>
          <w:trHeight w:val="680"/>
        </w:trPr>
        <w:tc>
          <w:tcPr>
            <w:tcW w:w="2020" w:type="dxa"/>
            <w:vAlign w:val="bottom"/>
          </w:tcPr>
          <w:p w14:paraId="700EF9EB" w14:textId="77777777" w:rsidR="000C37D0" w:rsidRPr="002A7703" w:rsidRDefault="000C37D0" w:rsidP="008B502E">
            <w:pPr>
              <w:tabs>
                <w:tab w:val="left" w:pos="8888"/>
              </w:tabs>
            </w:pPr>
            <w:r>
              <w:rPr>
                <w:rFonts w:hint="eastAsia"/>
              </w:rPr>
              <w:t xml:space="preserve">　メールアドレス：</w:t>
            </w:r>
          </w:p>
        </w:tc>
        <w:tc>
          <w:tcPr>
            <w:tcW w:w="66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96A037" w14:textId="77777777" w:rsidR="000C37D0" w:rsidRDefault="000C37D0" w:rsidP="008B502E">
            <w:pPr>
              <w:tabs>
                <w:tab w:val="left" w:pos="8888"/>
              </w:tabs>
            </w:pPr>
          </w:p>
        </w:tc>
      </w:tr>
    </w:tbl>
    <w:p w14:paraId="298FFF6B" w14:textId="77777777" w:rsidR="000C37D0" w:rsidRDefault="000C37D0" w:rsidP="000C37D0">
      <w:pPr>
        <w:ind w:leftChars="100" w:left="202"/>
      </w:pPr>
    </w:p>
    <w:p w14:paraId="14467454" w14:textId="77777777" w:rsidR="000C37D0" w:rsidRDefault="000C37D0" w:rsidP="000C37D0">
      <w:pPr>
        <w:ind w:leftChars="100" w:left="202"/>
      </w:pPr>
    </w:p>
    <w:tbl>
      <w:tblPr>
        <w:tblStyle w:val="a7"/>
        <w:tblW w:w="8686" w:type="dxa"/>
        <w:tblInd w:w="2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020"/>
        <w:gridCol w:w="6666"/>
      </w:tblGrid>
      <w:tr w:rsidR="000C37D0" w14:paraId="32E4F024" w14:textId="77777777" w:rsidTr="008B502E">
        <w:tc>
          <w:tcPr>
            <w:tcW w:w="8686" w:type="dxa"/>
            <w:gridSpan w:val="2"/>
            <w:vAlign w:val="bottom"/>
          </w:tcPr>
          <w:p w14:paraId="6DE986CA" w14:textId="77777777" w:rsidR="000C37D0" w:rsidRDefault="000C37D0" w:rsidP="008B502E">
            <w:pPr>
              <w:tabs>
                <w:tab w:val="left" w:pos="8888"/>
              </w:tabs>
            </w:pPr>
            <w:r>
              <w:rPr>
                <w:rFonts w:hint="eastAsia"/>
              </w:rPr>
              <w:t>＊実務担当者名（複数の場合は２名まで記載）：</w:t>
            </w:r>
          </w:p>
        </w:tc>
      </w:tr>
      <w:tr w:rsidR="000C37D0" w14:paraId="4868708B" w14:textId="77777777" w:rsidTr="008B502E">
        <w:trPr>
          <w:trHeight w:val="680"/>
        </w:trPr>
        <w:tc>
          <w:tcPr>
            <w:tcW w:w="2020" w:type="dxa"/>
            <w:vAlign w:val="bottom"/>
          </w:tcPr>
          <w:p w14:paraId="13DD5931" w14:textId="77777777" w:rsidR="000C37D0" w:rsidRPr="00552B25" w:rsidRDefault="000C37D0" w:rsidP="008B502E">
            <w:pPr>
              <w:jc w:val="right"/>
              <w:rPr>
                <w:sz w:val="18"/>
              </w:rPr>
            </w:pPr>
            <w:r w:rsidRPr="00552B25">
              <w:rPr>
                <w:rFonts w:hint="eastAsia"/>
                <w:sz w:val="18"/>
              </w:rPr>
              <w:t>（ふりがな）</w:t>
            </w:r>
          </w:p>
          <w:p w14:paraId="2DB3648D" w14:textId="77777777" w:rsidR="000C37D0" w:rsidRPr="002A7703" w:rsidRDefault="000C37D0" w:rsidP="008B502E"/>
        </w:tc>
        <w:tc>
          <w:tcPr>
            <w:tcW w:w="6666" w:type="dxa"/>
            <w:tcBorders>
              <w:bottom w:val="single" w:sz="4" w:space="0" w:color="auto"/>
            </w:tcBorders>
            <w:vAlign w:val="bottom"/>
          </w:tcPr>
          <w:p w14:paraId="56252E18" w14:textId="77777777" w:rsidR="000C37D0" w:rsidRPr="00552B25" w:rsidRDefault="000C37D0" w:rsidP="008B502E">
            <w:pPr>
              <w:tabs>
                <w:tab w:val="left" w:pos="8888"/>
              </w:tabs>
              <w:rPr>
                <w:sz w:val="18"/>
              </w:rPr>
            </w:pPr>
          </w:p>
          <w:p w14:paraId="6B662363" w14:textId="77777777" w:rsidR="000C37D0" w:rsidRDefault="000C37D0" w:rsidP="008B502E">
            <w:pPr>
              <w:tabs>
                <w:tab w:val="left" w:pos="8888"/>
              </w:tabs>
            </w:pPr>
          </w:p>
        </w:tc>
      </w:tr>
      <w:tr w:rsidR="000C37D0" w14:paraId="4F5951E0" w14:textId="77777777" w:rsidTr="008B502E">
        <w:trPr>
          <w:trHeight w:val="680"/>
        </w:trPr>
        <w:tc>
          <w:tcPr>
            <w:tcW w:w="2020" w:type="dxa"/>
            <w:vAlign w:val="bottom"/>
          </w:tcPr>
          <w:p w14:paraId="69B26DC5" w14:textId="77777777" w:rsidR="000C37D0" w:rsidRPr="002A7703" w:rsidRDefault="000C37D0" w:rsidP="008B502E">
            <w:pPr>
              <w:tabs>
                <w:tab w:val="left" w:pos="8888"/>
              </w:tabs>
            </w:pPr>
            <w:r>
              <w:rPr>
                <w:rFonts w:hint="eastAsia"/>
              </w:rPr>
              <w:t xml:space="preserve">　メールアドレス：</w:t>
            </w:r>
          </w:p>
        </w:tc>
        <w:tc>
          <w:tcPr>
            <w:tcW w:w="66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2A0045" w14:textId="77777777" w:rsidR="000C37D0" w:rsidRDefault="000C37D0" w:rsidP="008B502E">
            <w:pPr>
              <w:tabs>
                <w:tab w:val="left" w:pos="8888"/>
              </w:tabs>
            </w:pPr>
          </w:p>
        </w:tc>
      </w:tr>
    </w:tbl>
    <w:p w14:paraId="30A6CD20" w14:textId="77777777" w:rsidR="000C37D0" w:rsidRDefault="000C37D0" w:rsidP="000C37D0">
      <w:pPr>
        <w:ind w:leftChars="100" w:left="202"/>
      </w:pPr>
    </w:p>
    <w:p w14:paraId="0A181ACC" w14:textId="77777777" w:rsidR="000C37D0" w:rsidRDefault="000C37D0" w:rsidP="000C37D0">
      <w:pPr>
        <w:ind w:leftChars="100" w:left="202"/>
      </w:pPr>
    </w:p>
    <w:tbl>
      <w:tblPr>
        <w:tblStyle w:val="a7"/>
        <w:tblW w:w="8686" w:type="dxa"/>
        <w:tblInd w:w="2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020"/>
        <w:gridCol w:w="3434"/>
        <w:gridCol w:w="3232"/>
      </w:tblGrid>
      <w:tr w:rsidR="000C37D0" w14:paraId="03910EAB" w14:textId="77777777" w:rsidTr="008B502E">
        <w:tc>
          <w:tcPr>
            <w:tcW w:w="8686" w:type="dxa"/>
            <w:gridSpan w:val="3"/>
            <w:vAlign w:val="bottom"/>
          </w:tcPr>
          <w:p w14:paraId="59C8B33D" w14:textId="77777777" w:rsidR="000C37D0" w:rsidRDefault="000C37D0" w:rsidP="008B502E">
            <w:pPr>
              <w:tabs>
                <w:tab w:val="left" w:pos="8888"/>
              </w:tabs>
            </w:pPr>
            <w:r>
              <w:rPr>
                <w:rFonts w:hint="eastAsia"/>
              </w:rPr>
              <w:t>連絡先電話番号（代表</w:t>
            </w:r>
            <w:r w:rsidR="001A0E3E">
              <w:rPr>
                <w:rFonts w:hint="eastAsia"/>
              </w:rPr>
              <w:t>TEL</w:t>
            </w:r>
            <w:r>
              <w:rPr>
                <w:rFonts w:hint="eastAsia"/>
              </w:rPr>
              <w:t>の他に直通で使用できる電話番号がある場合のみ記載）：</w:t>
            </w:r>
          </w:p>
        </w:tc>
      </w:tr>
      <w:tr w:rsidR="000C37D0" w14:paraId="59CEAA1D" w14:textId="77777777" w:rsidTr="008B502E">
        <w:trPr>
          <w:trHeight w:val="680"/>
        </w:trPr>
        <w:tc>
          <w:tcPr>
            <w:tcW w:w="2020" w:type="dxa"/>
            <w:vAlign w:val="bottom"/>
          </w:tcPr>
          <w:p w14:paraId="6EEC71FC" w14:textId="77777777" w:rsidR="000C37D0" w:rsidRPr="002A7703" w:rsidRDefault="000C37D0" w:rsidP="008B502E">
            <w:pPr>
              <w:tabs>
                <w:tab w:val="left" w:pos="8888"/>
              </w:tabs>
            </w:pPr>
          </w:p>
        </w:tc>
        <w:tc>
          <w:tcPr>
            <w:tcW w:w="3434" w:type="dxa"/>
            <w:tcBorders>
              <w:bottom w:val="single" w:sz="4" w:space="0" w:color="auto"/>
            </w:tcBorders>
            <w:vAlign w:val="bottom"/>
          </w:tcPr>
          <w:p w14:paraId="7FDDD5C4" w14:textId="77777777" w:rsidR="000C37D0" w:rsidRDefault="000C37D0" w:rsidP="008B502E">
            <w:pPr>
              <w:tabs>
                <w:tab w:val="left" w:pos="8888"/>
              </w:tabs>
            </w:pPr>
          </w:p>
        </w:tc>
        <w:tc>
          <w:tcPr>
            <w:tcW w:w="3232" w:type="dxa"/>
            <w:vAlign w:val="bottom"/>
          </w:tcPr>
          <w:p w14:paraId="7C5EBEE7" w14:textId="77777777" w:rsidR="000C37D0" w:rsidRDefault="000C37D0" w:rsidP="008B502E">
            <w:pPr>
              <w:tabs>
                <w:tab w:val="left" w:pos="8888"/>
              </w:tabs>
            </w:pPr>
          </w:p>
        </w:tc>
      </w:tr>
      <w:tr w:rsidR="000C37D0" w14:paraId="270062CE" w14:textId="77777777" w:rsidTr="008B502E">
        <w:trPr>
          <w:trHeight w:val="680"/>
        </w:trPr>
        <w:tc>
          <w:tcPr>
            <w:tcW w:w="2020" w:type="dxa"/>
            <w:vAlign w:val="bottom"/>
          </w:tcPr>
          <w:p w14:paraId="686100A9" w14:textId="77777777" w:rsidR="000C37D0" w:rsidRPr="002A7703" w:rsidRDefault="000C37D0" w:rsidP="008B502E">
            <w:pPr>
              <w:tabs>
                <w:tab w:val="left" w:pos="8888"/>
              </w:tabs>
            </w:pPr>
            <w:r>
              <w:rPr>
                <w:rFonts w:hint="eastAsia"/>
              </w:rPr>
              <w:t>連絡先</w:t>
            </w:r>
            <w:r w:rsidR="001A0E3E" w:rsidRPr="00E542BB">
              <w:rPr>
                <w:rFonts w:hint="eastAsia"/>
                <w:spacing w:val="44"/>
                <w:kern w:val="0"/>
                <w:fitText w:val="404" w:id="987488000"/>
              </w:rPr>
              <w:t>FA</w:t>
            </w:r>
            <w:r w:rsidR="001A0E3E" w:rsidRPr="00E542BB">
              <w:rPr>
                <w:rFonts w:hint="eastAsia"/>
                <w:spacing w:val="2"/>
                <w:kern w:val="0"/>
                <w:fitText w:val="404" w:id="987488000"/>
              </w:rPr>
              <w:t>X</w:t>
            </w:r>
            <w:r>
              <w:rPr>
                <w:rFonts w:hint="eastAsia"/>
              </w:rPr>
              <w:t>番号：</w:t>
            </w:r>
          </w:p>
        </w:tc>
        <w:tc>
          <w:tcPr>
            <w:tcW w:w="34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634356" w14:textId="77777777" w:rsidR="000C37D0" w:rsidRDefault="000C37D0" w:rsidP="008B502E">
            <w:pPr>
              <w:tabs>
                <w:tab w:val="left" w:pos="8888"/>
              </w:tabs>
            </w:pPr>
          </w:p>
        </w:tc>
        <w:tc>
          <w:tcPr>
            <w:tcW w:w="3232" w:type="dxa"/>
            <w:vAlign w:val="bottom"/>
          </w:tcPr>
          <w:p w14:paraId="371B2252" w14:textId="77777777" w:rsidR="000C37D0" w:rsidRDefault="000C37D0" w:rsidP="008B502E">
            <w:pPr>
              <w:tabs>
                <w:tab w:val="left" w:pos="8888"/>
              </w:tabs>
            </w:pPr>
          </w:p>
        </w:tc>
      </w:tr>
    </w:tbl>
    <w:p w14:paraId="54DB4975" w14:textId="77777777" w:rsidR="000C37D0" w:rsidRPr="000C37D0" w:rsidRDefault="000C37D0" w:rsidP="005C04C5">
      <w:pPr>
        <w:snapToGrid w:val="0"/>
        <w:spacing w:line="24" w:lineRule="auto"/>
      </w:pPr>
    </w:p>
    <w:sectPr w:rsidR="000C37D0" w:rsidRPr="000C37D0" w:rsidSect="001304B0">
      <w:headerReference w:type="default" r:id="rId10"/>
      <w:pgSz w:w="11906" w:h="16838" w:code="9"/>
      <w:pgMar w:top="1418" w:right="1418" w:bottom="1418" w:left="1418" w:header="680" w:footer="680" w:gutter="0"/>
      <w:cols w:space="425"/>
      <w:docGrid w:type="linesAndChars" w:linePitch="31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C03AF" w14:textId="77777777" w:rsidR="006B4FB4" w:rsidRDefault="006B4FB4" w:rsidP="00BF1333">
      <w:r>
        <w:separator/>
      </w:r>
    </w:p>
  </w:endnote>
  <w:endnote w:type="continuationSeparator" w:id="0">
    <w:p w14:paraId="67B03670" w14:textId="77777777" w:rsidR="006B4FB4" w:rsidRDefault="006B4FB4" w:rsidP="00BF1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A824A" w14:textId="77777777" w:rsidR="006B4FB4" w:rsidRDefault="006B4FB4" w:rsidP="00BF1333">
      <w:r>
        <w:separator/>
      </w:r>
    </w:p>
  </w:footnote>
  <w:footnote w:type="continuationSeparator" w:id="0">
    <w:p w14:paraId="2E338781" w14:textId="77777777" w:rsidR="006B4FB4" w:rsidRDefault="006B4FB4" w:rsidP="00BF1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50752" w14:textId="77777777" w:rsidR="00F57876" w:rsidRPr="00F57876" w:rsidRDefault="00F57876" w:rsidP="00F57876">
    <w:pPr>
      <w:pStyle w:val="a3"/>
      <w:tabs>
        <w:tab w:val="clear" w:pos="4252"/>
        <w:tab w:val="clear" w:pos="8504"/>
        <w:tab w:val="right" w:pos="9070"/>
      </w:tabs>
      <w:rPr>
        <w:rFonts w:ascii="ＭＳ ゴシック" w:eastAsia="ＭＳ ゴシック" w:hAnsi="ＭＳ ゴシック"/>
        <w:sz w:val="18"/>
      </w:rPr>
    </w:pPr>
    <w:r w:rsidRPr="00F57876">
      <w:rPr>
        <w:rFonts w:ascii="ＭＳ ゴシック" w:eastAsia="ＭＳ ゴシック" w:hAnsi="ＭＳ ゴシック"/>
        <w:sz w:val="1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bordersDoNotSurroundHeader/>
  <w:bordersDoNotSurroundFooter/>
  <w:proofState w:spelling="clean"/>
  <w:attachedTemplate r:id="rId1"/>
  <w:doNotTrackFormatting/>
  <w:defaultTabStop w:val="840"/>
  <w:drawingGridHorizontalSpacing w:val="101"/>
  <w:drawingGridVerticalSpacing w:val="156"/>
  <w:displayHorizontalDrawingGridEvery w:val="2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7876"/>
    <w:rsid w:val="000548B0"/>
    <w:rsid w:val="000958C2"/>
    <w:rsid w:val="000C24B8"/>
    <w:rsid w:val="000C37D0"/>
    <w:rsid w:val="000D0DE2"/>
    <w:rsid w:val="000E0980"/>
    <w:rsid w:val="00110E02"/>
    <w:rsid w:val="00116141"/>
    <w:rsid w:val="001304B0"/>
    <w:rsid w:val="00157FBE"/>
    <w:rsid w:val="001800D9"/>
    <w:rsid w:val="001A0E3E"/>
    <w:rsid w:val="001A6860"/>
    <w:rsid w:val="001C41CF"/>
    <w:rsid w:val="002110C9"/>
    <w:rsid w:val="00246D21"/>
    <w:rsid w:val="002C543D"/>
    <w:rsid w:val="0031465A"/>
    <w:rsid w:val="003362FE"/>
    <w:rsid w:val="00364F0D"/>
    <w:rsid w:val="003A52C5"/>
    <w:rsid w:val="003B4949"/>
    <w:rsid w:val="003B5F49"/>
    <w:rsid w:val="003C2C75"/>
    <w:rsid w:val="003D35F4"/>
    <w:rsid w:val="0041096A"/>
    <w:rsid w:val="00421CF1"/>
    <w:rsid w:val="004B6484"/>
    <w:rsid w:val="005C04C5"/>
    <w:rsid w:val="00602A7F"/>
    <w:rsid w:val="00620541"/>
    <w:rsid w:val="006253D5"/>
    <w:rsid w:val="0063501B"/>
    <w:rsid w:val="00641867"/>
    <w:rsid w:val="006610ED"/>
    <w:rsid w:val="00665859"/>
    <w:rsid w:val="006A1AF6"/>
    <w:rsid w:val="006B11F9"/>
    <w:rsid w:val="006B296A"/>
    <w:rsid w:val="006B4FB4"/>
    <w:rsid w:val="006E7333"/>
    <w:rsid w:val="00877780"/>
    <w:rsid w:val="008E59AE"/>
    <w:rsid w:val="0096772D"/>
    <w:rsid w:val="009F139F"/>
    <w:rsid w:val="00A966DF"/>
    <w:rsid w:val="00A968F1"/>
    <w:rsid w:val="00AC6751"/>
    <w:rsid w:val="00AD41E3"/>
    <w:rsid w:val="00AD6C78"/>
    <w:rsid w:val="00B039C4"/>
    <w:rsid w:val="00B404B3"/>
    <w:rsid w:val="00B46C62"/>
    <w:rsid w:val="00BF1333"/>
    <w:rsid w:val="00C16FED"/>
    <w:rsid w:val="00C72B58"/>
    <w:rsid w:val="00CC45F3"/>
    <w:rsid w:val="00D33B58"/>
    <w:rsid w:val="00E1219D"/>
    <w:rsid w:val="00E1262A"/>
    <w:rsid w:val="00E47278"/>
    <w:rsid w:val="00E542BB"/>
    <w:rsid w:val="00E613E2"/>
    <w:rsid w:val="00EA56CB"/>
    <w:rsid w:val="00F21BF1"/>
    <w:rsid w:val="00F57876"/>
    <w:rsid w:val="00F736AA"/>
    <w:rsid w:val="00FC73F9"/>
    <w:rsid w:val="00FE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4B708A"/>
  <w15:docId w15:val="{32D9E553-D6BF-4806-87B2-1BD424F07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2A7F"/>
    <w:pPr>
      <w:autoSpaceDE w:val="0"/>
      <w:autoSpaceDN w:val="0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13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1333"/>
    <w:rPr>
      <w:rFonts w:ascii="Times New Roman" w:eastAsia="ＭＳ 明朝" w:hAnsi="Times New Roman"/>
    </w:rPr>
  </w:style>
  <w:style w:type="paragraph" w:styleId="a5">
    <w:name w:val="footer"/>
    <w:basedOn w:val="a"/>
    <w:link w:val="a6"/>
    <w:uiPriority w:val="99"/>
    <w:unhideWhenUsed/>
    <w:rsid w:val="00BF13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1333"/>
    <w:rPr>
      <w:rFonts w:ascii="Times New Roman" w:eastAsia="ＭＳ 明朝" w:hAnsi="Times New Roman"/>
    </w:rPr>
  </w:style>
  <w:style w:type="table" w:styleId="a7">
    <w:name w:val="Table Grid"/>
    <w:basedOn w:val="a1"/>
    <w:uiPriority w:val="39"/>
    <w:rsid w:val="00EA5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350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501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Closing"/>
    <w:basedOn w:val="a"/>
    <w:link w:val="ab"/>
    <w:uiPriority w:val="99"/>
    <w:semiHidden/>
    <w:unhideWhenUsed/>
    <w:rsid w:val="00246D21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246D21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zuki-tk\Documents\Office%20&#12398;&#12459;&#12473;&#12479;&#12512;%20&#12486;&#12531;&#12503;&#12524;&#12540;&#12488;\A4_45&#215;45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522BCF56AE0C548ADBAA04426E7AAF3" ma:contentTypeVersion="18" ma:contentTypeDescription="新しいドキュメントを作成します。" ma:contentTypeScope="" ma:versionID="5253d3ca4adbeb92d6019b1aa2130a60">
  <xsd:schema xmlns:xsd="http://www.w3.org/2001/XMLSchema" xmlns:xs="http://www.w3.org/2001/XMLSchema" xmlns:p="http://schemas.microsoft.com/office/2006/metadata/properties" xmlns:ns2="ce224740-c5b2-49fa-9dbb-ea375658f3f3" xmlns:ns3="e887ff3a-6068-4485-b327-531db3d35025" targetNamespace="http://schemas.microsoft.com/office/2006/metadata/properties" ma:root="true" ma:fieldsID="162bb3e666a3d340bcae4890a408e643" ns2:_="" ns3:_="">
    <xsd:import namespace="ce224740-c5b2-49fa-9dbb-ea375658f3f3"/>
    <xsd:import namespace="e887ff3a-6068-4485-b327-531db3d350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24740-c5b2-49fa-9dbb-ea375658f3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c94b00c2-2a9e-45b7-8a29-04e0628890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87ff3a-6068-4485-b327-531db3d3502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d4ecedd-231a-4245-8460-a69f9d928a60}" ma:internalName="TaxCatchAll" ma:showField="CatchAllData" ma:web="e887ff3a-6068-4485-b327-531db3d35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87ff3a-6068-4485-b327-531db3d35025" xsi:nil="true"/>
    <lcf76f155ced4ddcb4097134ff3c332f xmlns="ce224740-c5b2-49fa-9dbb-ea375658f3f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C86F43-58BF-414E-9E9C-4E8D6004B6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224740-c5b2-49fa-9dbb-ea375658f3f3"/>
    <ds:schemaRef ds:uri="e887ff3a-6068-4485-b327-531db3d350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6F4A74-8221-4F94-9557-F21B39A858BF}">
  <ds:schemaRefs>
    <ds:schemaRef ds:uri="http://schemas.microsoft.com/office/2006/metadata/properties"/>
    <ds:schemaRef ds:uri="http://schemas.microsoft.com/office/infopath/2007/PartnerControls"/>
    <ds:schemaRef ds:uri="e887ff3a-6068-4485-b327-531db3d35025"/>
    <ds:schemaRef ds:uri="ce224740-c5b2-49fa-9dbb-ea375658f3f3"/>
  </ds:schemaRefs>
</ds:datastoreItem>
</file>

<file path=customXml/itemProps3.xml><?xml version="1.0" encoding="utf-8"?>
<ds:datastoreItem xmlns:ds="http://schemas.openxmlformats.org/officeDocument/2006/customXml" ds:itemID="{AC625469-A9E6-4A6A-B670-825E5809143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E4E92F-D779-4CA2-B1DD-348ED7A0BA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A4_45×45</Template>
  <TotalTime>12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小児治験ネットワーク</dc:creator>
  <cp:lastModifiedBy>栗山 猛</cp:lastModifiedBy>
  <cp:revision>4</cp:revision>
  <cp:lastPrinted>2015-10-27T06:14:00Z</cp:lastPrinted>
  <dcterms:created xsi:type="dcterms:W3CDTF">2015-12-01T05:48:00Z</dcterms:created>
  <dcterms:modified xsi:type="dcterms:W3CDTF">2025-01-22T00:29:00Z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0x0101000522BCF56AE0C548ADBAA04426E7AAF3</vt:lpwstr>
  </property>
</Properties>
</file>